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2DB" w:rsidRDefault="00C272DB" w:rsidP="005C77A0">
      <w:pPr>
        <w:spacing w:line="320" w:lineRule="exact"/>
        <w:jc w:val="right"/>
        <w:rPr>
          <w:rFonts w:ascii="Aller Light" w:hAnsi="Aller Light"/>
          <w:color w:val="5D5C5C"/>
          <w:sz w:val="20"/>
          <w:szCs w:val="20"/>
        </w:rPr>
      </w:pPr>
      <w:r w:rsidRPr="00C272DB">
        <w:rPr>
          <w:rFonts w:ascii="Aller" w:hAnsi="Aller"/>
          <w:color w:val="5D5C5C"/>
          <w:sz w:val="18"/>
          <w:szCs w:val="18"/>
        </w:rPr>
        <w:t>København</w:t>
      </w:r>
      <w:r w:rsidRPr="00C272DB">
        <w:rPr>
          <w:rFonts w:ascii="Aller Light" w:hAnsi="Aller Light"/>
          <w:color w:val="5D5C5C"/>
          <w:sz w:val="18"/>
          <w:szCs w:val="18"/>
        </w:rPr>
        <w:t xml:space="preserve">, </w:t>
      </w:r>
      <w:r w:rsidR="00FF51BB">
        <w:rPr>
          <w:rFonts w:ascii="Aller Light" w:hAnsi="Aller Light"/>
          <w:color w:val="5D5C5C"/>
          <w:sz w:val="18"/>
          <w:szCs w:val="18"/>
        </w:rPr>
        <w:t>29. maj</w:t>
      </w:r>
      <w:r w:rsidR="007E5598">
        <w:rPr>
          <w:rFonts w:ascii="Aller Light" w:hAnsi="Aller Light"/>
          <w:color w:val="5D5C5C"/>
          <w:sz w:val="18"/>
          <w:szCs w:val="18"/>
        </w:rPr>
        <w:t xml:space="preserve"> 201</w:t>
      </w:r>
      <w:r w:rsidR="00FF51BB">
        <w:rPr>
          <w:rFonts w:ascii="Aller Light" w:hAnsi="Aller Light"/>
          <w:color w:val="5D5C5C"/>
          <w:sz w:val="18"/>
          <w:szCs w:val="18"/>
        </w:rPr>
        <w:t>9</w:t>
      </w:r>
    </w:p>
    <w:p w:rsidR="00C272DB" w:rsidRDefault="00C272DB" w:rsidP="00C272DB">
      <w:pPr>
        <w:spacing w:line="320" w:lineRule="exact"/>
        <w:jc w:val="right"/>
        <w:rPr>
          <w:rFonts w:ascii="Aller Light" w:hAnsi="Aller Light"/>
          <w:color w:val="5D5C5C"/>
          <w:sz w:val="20"/>
          <w:szCs w:val="20"/>
        </w:rPr>
      </w:pPr>
    </w:p>
    <w:p w:rsidR="00C272DB" w:rsidRDefault="00C272DB" w:rsidP="00C272DB">
      <w:pPr>
        <w:spacing w:line="320" w:lineRule="exact"/>
        <w:jc w:val="right"/>
        <w:rPr>
          <w:rFonts w:ascii="Aller Light" w:hAnsi="Aller Light"/>
          <w:color w:val="5D5C5C"/>
          <w:sz w:val="20"/>
          <w:szCs w:val="20"/>
        </w:rPr>
      </w:pPr>
    </w:p>
    <w:p w:rsidR="00C272DB" w:rsidRDefault="00C272DB" w:rsidP="00C272DB">
      <w:pPr>
        <w:spacing w:line="320" w:lineRule="exact"/>
        <w:jc w:val="right"/>
        <w:rPr>
          <w:rFonts w:ascii="Aller Light" w:hAnsi="Aller Light"/>
          <w:color w:val="5D5C5C"/>
          <w:sz w:val="20"/>
          <w:szCs w:val="20"/>
        </w:rPr>
      </w:pPr>
    </w:p>
    <w:p w:rsidR="00C272DB" w:rsidRPr="00C272DB" w:rsidRDefault="00C272DB" w:rsidP="00C272DB">
      <w:pPr>
        <w:spacing w:line="320" w:lineRule="exact"/>
        <w:jc w:val="right"/>
        <w:rPr>
          <w:rFonts w:ascii="Aller Light" w:hAnsi="Aller Light"/>
          <w:color w:val="5D5C5C"/>
          <w:sz w:val="20"/>
          <w:szCs w:val="20"/>
        </w:rPr>
      </w:pPr>
    </w:p>
    <w:p w:rsidR="00A666A3" w:rsidRPr="005733B8" w:rsidRDefault="00FF51BB" w:rsidP="00DD0DD2">
      <w:pPr>
        <w:spacing w:line="320" w:lineRule="exact"/>
        <w:jc w:val="both"/>
        <w:rPr>
          <w:rFonts w:ascii="Gotham Rounded" w:hAnsi="Gotham Rounded"/>
          <w:b/>
          <w:bCs/>
          <w:color w:val="16AE93"/>
        </w:rPr>
      </w:pPr>
      <w:r>
        <w:rPr>
          <w:rFonts w:ascii="Gotham Rounded" w:hAnsi="Gotham Rounded"/>
          <w:b/>
          <w:bCs/>
          <w:color w:val="16AE93"/>
        </w:rPr>
        <w:t>Nordisk Ungdoms Seminar - TILMEDLING</w:t>
      </w:r>
    </w:p>
    <w:p w:rsidR="00C272DB" w:rsidRDefault="00C272DB" w:rsidP="00DD0DD2">
      <w:pPr>
        <w:pStyle w:val="NormalWeb"/>
        <w:spacing w:line="320" w:lineRule="exact"/>
        <w:jc w:val="both"/>
        <w:rPr>
          <w:rFonts w:ascii="Aller Light" w:hAnsi="Aller Light"/>
          <w:color w:val="5D5C5C"/>
        </w:rPr>
      </w:pPr>
    </w:p>
    <w:p w:rsidR="00C272DB" w:rsidRDefault="00FF51BB" w:rsidP="005733B8">
      <w:pPr>
        <w:pStyle w:val="NormalWeb"/>
        <w:spacing w:line="320" w:lineRule="exact"/>
        <w:ind w:left="720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 xml:space="preserve">Udfyld venligst nedenstående og send </w:t>
      </w:r>
      <w:r w:rsidRPr="00FF51BB">
        <w:rPr>
          <w:rFonts w:ascii="Aller Light" w:hAnsi="Aller Light"/>
        </w:rPr>
        <w:t xml:space="preserve">det til </w:t>
      </w:r>
      <w:hyperlink r:id="rId7" w:history="1">
        <w:r w:rsidRPr="00FF51BB">
          <w:rPr>
            <w:rStyle w:val="Hyperlink"/>
            <w:rFonts w:ascii="Aller Light" w:hAnsi="Aller Light"/>
            <w:color w:val="auto"/>
            <w:u w:val="none"/>
          </w:rPr>
          <w:t>ddu@ddu.dk</w:t>
        </w:r>
      </w:hyperlink>
      <w:r w:rsidRPr="00FF51BB">
        <w:rPr>
          <w:rFonts w:ascii="Aller Light" w:hAnsi="Aller Light"/>
        </w:rPr>
        <w:t xml:space="preserve"> lige efter at du har tilmeldt </w:t>
      </w:r>
      <w:r>
        <w:rPr>
          <w:rFonts w:ascii="Aller Light" w:hAnsi="Aller Light"/>
          <w:color w:val="5D5C5C"/>
        </w:rPr>
        <w:t>og betalt for arrangementet.</w:t>
      </w:r>
    </w:p>
    <w:p w:rsidR="00FF51BB" w:rsidRDefault="00FF51BB" w:rsidP="005733B8">
      <w:pPr>
        <w:pStyle w:val="NormalWeb"/>
        <w:spacing w:line="320" w:lineRule="exact"/>
        <w:ind w:left="720"/>
        <w:jc w:val="both"/>
        <w:rPr>
          <w:rFonts w:ascii="Aller Light" w:hAnsi="Aller Light"/>
          <w:color w:val="5D5C5C"/>
        </w:rPr>
      </w:pPr>
    </w:p>
    <w:p w:rsidR="00FF51BB" w:rsidRDefault="00FF51BB" w:rsidP="005733B8">
      <w:pPr>
        <w:pStyle w:val="NormalWeb"/>
        <w:spacing w:line="320" w:lineRule="exact"/>
        <w:ind w:left="720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>Navn:</w:t>
      </w:r>
      <w:r>
        <w:rPr>
          <w:rFonts w:ascii="Aller Light" w:hAnsi="Aller Light"/>
          <w:color w:val="5D5C5C"/>
        </w:rPr>
        <w:tab/>
      </w:r>
      <w:r>
        <w:rPr>
          <w:rFonts w:ascii="Aller Light" w:hAnsi="Aller Light"/>
          <w:color w:val="5D5C5C"/>
        </w:rPr>
        <w:tab/>
      </w:r>
    </w:p>
    <w:p w:rsidR="00FF51BB" w:rsidRDefault="00FF51BB" w:rsidP="00FF51BB">
      <w:pPr>
        <w:pStyle w:val="NormalWeb"/>
        <w:spacing w:line="320" w:lineRule="exact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ab/>
      </w:r>
    </w:p>
    <w:p w:rsidR="00FF51BB" w:rsidRDefault="00FF51BB" w:rsidP="005733B8">
      <w:pPr>
        <w:pStyle w:val="NormalWeb"/>
        <w:spacing w:line="320" w:lineRule="exact"/>
        <w:ind w:left="720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noProof/>
          <w:color w:val="5D5C5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33020</wp:posOffset>
                </wp:positionV>
                <wp:extent cx="142875" cy="142875"/>
                <wp:effectExtent l="57150" t="19050" r="85725" b="1047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756C1" id="Rektangel 2" o:spid="_x0000_s1026" style="position:absolute;margin-left:172.85pt;margin-top:2.6pt;width:11.25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Aller Light" w:hAnsi="Aller Light"/>
          <w:noProof/>
          <w:color w:val="5D5C5C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A2A595A" wp14:editId="55B2A743">
                <wp:simplePos x="0" y="0"/>
                <wp:positionH relativeFrom="column">
                  <wp:posOffset>3642995</wp:posOffset>
                </wp:positionH>
                <wp:positionV relativeFrom="paragraph">
                  <wp:posOffset>33020</wp:posOffset>
                </wp:positionV>
                <wp:extent cx="142875" cy="142875"/>
                <wp:effectExtent l="57150" t="19050" r="85725" b="1047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881FE" id="Rektangel 3" o:spid="_x0000_s1026" style="position:absolute;margin-left:286.85pt;margin-top:2.6pt;width:11.25pt;height:11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Aller Light" w:hAnsi="Aller Light"/>
          <w:color w:val="5D5C5C"/>
        </w:rPr>
        <w:t>Køn:</w:t>
      </w:r>
      <w:r>
        <w:rPr>
          <w:rFonts w:ascii="Aller Light" w:hAnsi="Aller Light"/>
          <w:color w:val="5D5C5C"/>
        </w:rPr>
        <w:tab/>
      </w:r>
      <w:r>
        <w:rPr>
          <w:rFonts w:ascii="Aller Light" w:hAnsi="Aller Light"/>
          <w:color w:val="5D5C5C"/>
        </w:rPr>
        <w:tab/>
      </w:r>
      <w:r>
        <w:rPr>
          <w:rFonts w:ascii="Aller Light" w:hAnsi="Aller Light"/>
          <w:color w:val="5D5C5C"/>
        </w:rPr>
        <w:tab/>
        <w:t xml:space="preserve">Mand </w:t>
      </w:r>
      <w:r>
        <w:rPr>
          <w:rFonts w:ascii="Aller Light" w:hAnsi="Aller Light"/>
          <w:color w:val="5D5C5C"/>
        </w:rPr>
        <w:tab/>
      </w:r>
      <w:r>
        <w:rPr>
          <w:rFonts w:ascii="Aller Light" w:hAnsi="Aller Light"/>
          <w:color w:val="5D5C5C"/>
        </w:rPr>
        <w:tab/>
      </w:r>
      <w:r>
        <w:rPr>
          <w:rFonts w:ascii="Aller Light" w:hAnsi="Aller Light"/>
          <w:color w:val="5D5C5C"/>
        </w:rPr>
        <w:tab/>
        <w:t>Kvinde</w:t>
      </w:r>
    </w:p>
    <w:p w:rsidR="00FF51BB" w:rsidRDefault="00FF51BB" w:rsidP="005733B8">
      <w:pPr>
        <w:pStyle w:val="NormalWeb"/>
        <w:spacing w:line="320" w:lineRule="exact"/>
        <w:ind w:left="720"/>
        <w:jc w:val="both"/>
        <w:rPr>
          <w:rFonts w:ascii="Aller Light" w:hAnsi="Aller Light"/>
          <w:color w:val="5D5C5C"/>
        </w:rPr>
      </w:pPr>
    </w:p>
    <w:p w:rsidR="00FF51BB" w:rsidRDefault="00FF51BB" w:rsidP="005733B8">
      <w:pPr>
        <w:pStyle w:val="NormalWeb"/>
        <w:spacing w:line="320" w:lineRule="exact"/>
        <w:ind w:left="720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>Fødselsdato:</w:t>
      </w:r>
      <w:r>
        <w:rPr>
          <w:rFonts w:ascii="Aller Light" w:hAnsi="Aller Light"/>
          <w:color w:val="5D5C5C"/>
        </w:rPr>
        <w:tab/>
      </w:r>
      <w:r>
        <w:rPr>
          <w:rFonts w:ascii="Aller Light" w:hAnsi="Aller Light"/>
          <w:color w:val="5D5C5C"/>
        </w:rPr>
        <w:tab/>
      </w:r>
    </w:p>
    <w:p w:rsidR="00FF51BB" w:rsidRDefault="00FF51BB" w:rsidP="00DD0DD2">
      <w:pPr>
        <w:pStyle w:val="NormalWeb"/>
        <w:spacing w:line="320" w:lineRule="exact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ab/>
      </w:r>
    </w:p>
    <w:p w:rsidR="003802C8" w:rsidRDefault="00FF51BB" w:rsidP="00FF51BB">
      <w:pPr>
        <w:pStyle w:val="NormalWeb"/>
        <w:spacing w:line="320" w:lineRule="exact"/>
        <w:ind w:firstLine="720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>Kostoplysninger:</w:t>
      </w:r>
      <w:r>
        <w:rPr>
          <w:rFonts w:ascii="Aller Light" w:hAnsi="Aller Light"/>
          <w:color w:val="5D5C5C"/>
        </w:rPr>
        <w:tab/>
      </w:r>
      <w:r>
        <w:rPr>
          <w:rFonts w:ascii="Aller Light" w:hAnsi="Aller Light"/>
          <w:color w:val="5D5C5C"/>
        </w:rPr>
        <w:tab/>
      </w:r>
    </w:p>
    <w:p w:rsidR="00FF51BB" w:rsidRDefault="00FF51BB" w:rsidP="00DD0DD2">
      <w:pPr>
        <w:pStyle w:val="NormalWeb"/>
        <w:spacing w:line="320" w:lineRule="exact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ab/>
      </w:r>
    </w:p>
    <w:p w:rsidR="00FF51BB" w:rsidRDefault="00FF51BB" w:rsidP="00FF51BB">
      <w:pPr>
        <w:pStyle w:val="NormalWeb"/>
        <w:spacing w:line="320" w:lineRule="exact"/>
        <w:ind w:firstLine="720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>Fotografering OK?</w:t>
      </w:r>
    </w:p>
    <w:p w:rsidR="00FF51BB" w:rsidRDefault="00FF51BB" w:rsidP="00FF51BB">
      <w:pPr>
        <w:pStyle w:val="NormalWeb"/>
        <w:spacing w:line="320" w:lineRule="exact"/>
        <w:ind w:firstLine="720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ab/>
      </w:r>
    </w:p>
    <w:p w:rsidR="00FF51BB" w:rsidRDefault="00FF51BB" w:rsidP="00DD0DD2">
      <w:pPr>
        <w:pStyle w:val="NormalWeb"/>
        <w:spacing w:line="320" w:lineRule="exact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ab/>
        <w:t>Mailadresse:</w:t>
      </w:r>
      <w:r>
        <w:rPr>
          <w:rFonts w:ascii="Aller Light" w:hAnsi="Aller Light"/>
          <w:color w:val="5D5C5C"/>
        </w:rPr>
        <w:tab/>
      </w:r>
    </w:p>
    <w:p w:rsidR="00FF51BB" w:rsidRDefault="00FF51BB" w:rsidP="00DD0DD2">
      <w:pPr>
        <w:pStyle w:val="NormalWeb"/>
        <w:spacing w:line="320" w:lineRule="exact"/>
        <w:jc w:val="both"/>
        <w:rPr>
          <w:rFonts w:ascii="Aller Light" w:hAnsi="Aller Light"/>
          <w:color w:val="5D5C5C"/>
        </w:rPr>
      </w:pPr>
    </w:p>
    <w:p w:rsidR="00FF51BB" w:rsidRDefault="00FF51BB" w:rsidP="00DD0DD2">
      <w:pPr>
        <w:pStyle w:val="NormalWeb"/>
        <w:spacing w:line="320" w:lineRule="exact"/>
        <w:jc w:val="both"/>
        <w:rPr>
          <w:rFonts w:ascii="Aller Light" w:hAnsi="Aller Light"/>
          <w:color w:val="5D5C5C"/>
        </w:rPr>
      </w:pPr>
      <w:r>
        <w:rPr>
          <w:rFonts w:ascii="Aller Light" w:hAnsi="Aller Light"/>
          <w:color w:val="5D5C5C"/>
        </w:rPr>
        <w:tab/>
        <w:t>Kontakt</w:t>
      </w:r>
      <w:bookmarkStart w:id="0" w:name="_GoBack"/>
      <w:bookmarkEnd w:id="0"/>
      <w:r>
        <w:rPr>
          <w:rFonts w:ascii="Aller Light" w:hAnsi="Aller Light"/>
          <w:color w:val="5D5C5C"/>
        </w:rPr>
        <w:t>-telefonnummer i tilfælde af nødsituation:</w:t>
      </w:r>
      <w:r>
        <w:rPr>
          <w:rFonts w:ascii="Aller Light" w:hAnsi="Aller Light"/>
          <w:color w:val="5D5C5C"/>
        </w:rPr>
        <w:tab/>
      </w:r>
    </w:p>
    <w:p w:rsidR="003802C8" w:rsidRDefault="003802C8" w:rsidP="00DD0DD2">
      <w:pPr>
        <w:pStyle w:val="NormalWeb"/>
        <w:spacing w:line="320" w:lineRule="exact"/>
        <w:jc w:val="both"/>
        <w:rPr>
          <w:rFonts w:ascii="Aller Light" w:hAnsi="Aller Light"/>
          <w:color w:val="5D5C5C"/>
        </w:rPr>
      </w:pPr>
    </w:p>
    <w:sectPr w:rsidR="003802C8" w:rsidSect="005C77A0">
      <w:footerReference w:type="default" r:id="rId8"/>
      <w:pgSz w:w="11901" w:h="16817"/>
      <w:pgMar w:top="1418" w:right="1418" w:bottom="2835" w:left="1418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B86" w:rsidRDefault="00EE0B86" w:rsidP="006D5409">
      <w:r>
        <w:separator/>
      </w:r>
    </w:p>
  </w:endnote>
  <w:endnote w:type="continuationSeparator" w:id="0">
    <w:p w:rsidR="00EE0B86" w:rsidRDefault="00EE0B86" w:rsidP="006D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ller Light">
    <w:altName w:val="Corbel"/>
    <w:charset w:val="00"/>
    <w:family w:val="auto"/>
    <w:pitch w:val="variable"/>
    <w:sig w:usb0="A00000AF" w:usb1="5000205B" w:usb2="00000000" w:usb3="00000000" w:csb0="00000093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Gotham Rounded">
    <w:altName w:val="Times New Roman"/>
    <w:charset w:val="00"/>
    <w:family w:val="auto"/>
    <w:pitch w:val="variable"/>
    <w:sig w:usb0="A000007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2DB" w:rsidRDefault="005C77A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D67E93" wp14:editId="41871C7E">
              <wp:simplePos x="0" y="0"/>
              <wp:positionH relativeFrom="column">
                <wp:posOffset>4827905</wp:posOffset>
              </wp:positionH>
              <wp:positionV relativeFrom="paragraph">
                <wp:posOffset>-110278</wp:posOffset>
              </wp:positionV>
              <wp:extent cx="1069763" cy="565150"/>
              <wp:effectExtent l="0" t="0" r="0" b="0"/>
              <wp:wrapNone/>
              <wp:docPr id="18" name="Tekstfel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763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2F06" w:rsidRPr="00DE2F06" w:rsidRDefault="00DE2F06" w:rsidP="00DE2F06">
                          <w:pPr>
                            <w:jc w:val="right"/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DE2F06"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E2F06"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HYPERLINK "http://www.ddu.dk" </w:instrText>
                          </w:r>
                          <w:r w:rsidRPr="00DE2F06"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DE2F06">
                            <w:rPr>
                              <w:rStyle w:val="Hyperlink"/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  <w:u w:val="none"/>
                            </w:rPr>
                            <w:t>www.ddu.dk</w:t>
                          </w:r>
                          <w:r w:rsidRPr="00DE2F06"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:rsidR="00DE2F06" w:rsidRPr="00DE2F06" w:rsidRDefault="00DE2F06" w:rsidP="00DE2F06">
                          <w:pPr>
                            <w:jc w:val="right"/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DE2F06"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  <w:t>ddu@ddu.dk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67E93" id="_x0000_t202" coordsize="21600,21600" o:spt="202" path="m,l,21600r21600,l21600,xe">
              <v:stroke joinstyle="miter"/>
              <v:path gradientshapeok="t" o:connecttype="rect"/>
            </v:shapetype>
            <v:shape id="Tekstfelt 18" o:spid="_x0000_s1026" type="#_x0000_t202" style="position:absolute;margin-left:380.15pt;margin-top:-8.7pt;width:84.25pt;height: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" filled="f" stroked="f">
              <v:textbox>
                <w:txbxContent>
                  <w:p w:rsidR="00DE2F06" w:rsidRPr="00DE2F06" w:rsidRDefault="00DE2F06" w:rsidP="00DE2F06">
                    <w:pPr>
                      <w:jc w:val="right"/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</w:pPr>
                    <w:r w:rsidRPr="00DE2F06"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DE2F06"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  <w:instrText xml:space="preserve"> HYPERLINK "http://www.ddu.dk" </w:instrText>
                    </w:r>
                    <w:r w:rsidRPr="00DE2F06"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DE2F06">
                      <w:rPr>
                        <w:rStyle w:val="Hyperlink"/>
                        <w:rFonts w:ascii="Aller" w:hAnsi="Aller"/>
                        <w:color w:val="FFFFFF" w:themeColor="background1"/>
                        <w:sz w:val="15"/>
                        <w:szCs w:val="15"/>
                        <w:u w:val="none"/>
                      </w:rPr>
                      <w:t>www.ddu.dk</w:t>
                    </w:r>
                    <w:r w:rsidRPr="00DE2F06"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  <w:p w:rsidR="00DE2F06" w:rsidRPr="00DE2F06" w:rsidRDefault="00DE2F06" w:rsidP="00DE2F06">
                    <w:pPr>
                      <w:jc w:val="right"/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</w:pPr>
                    <w:r w:rsidRPr="00DE2F06"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  <w:t>ddu@ddu.dk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CE2B25" wp14:editId="69574BC5">
              <wp:simplePos x="0" y="0"/>
              <wp:positionH relativeFrom="column">
                <wp:posOffset>3078903</wp:posOffset>
              </wp:positionH>
              <wp:positionV relativeFrom="paragraph">
                <wp:posOffset>-106045</wp:posOffset>
              </wp:positionV>
              <wp:extent cx="1714500" cy="565150"/>
              <wp:effectExtent l="0" t="0" r="0" b="0"/>
              <wp:wrapNone/>
              <wp:docPr id="19" name="Tekstfel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E72" w:rsidRDefault="00254E72" w:rsidP="00254E72">
                          <w:pPr>
                            <w:jc w:val="right"/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  <w:t>Brohusgade</w:t>
                          </w:r>
                          <w:proofErr w:type="spellEnd"/>
                          <w:r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  <w:t xml:space="preserve"> 17, 5. sal</w:t>
                          </w:r>
                        </w:p>
                        <w:p w:rsidR="00254E72" w:rsidRPr="00DE2F06" w:rsidRDefault="00254E72" w:rsidP="00254E72">
                          <w:pPr>
                            <w:jc w:val="right"/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ller" w:hAnsi="Aller"/>
                              <w:color w:val="FFFFFF" w:themeColor="background1"/>
                              <w:sz w:val="15"/>
                              <w:szCs w:val="15"/>
                            </w:rPr>
                            <w:t>2200 København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E2B25" id="Tekstfelt 19" o:spid="_x0000_s1027" type="#_x0000_t202" style="position:absolute;margin-left:242.45pt;margin-top:-8.35pt;width:135pt;height:4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" filled="f" stroked="f">
              <v:textbox>
                <w:txbxContent>
                  <w:p w:rsidR="00254E72" w:rsidRDefault="00254E72" w:rsidP="00254E72">
                    <w:pPr>
                      <w:jc w:val="right"/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  <w:t>Brohusgade</w:t>
                    </w:r>
                    <w:proofErr w:type="spellEnd"/>
                    <w:r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  <w:t xml:space="preserve"> 17, 5. sal</w:t>
                    </w:r>
                  </w:p>
                  <w:p w:rsidR="00254E72" w:rsidRPr="00DE2F06" w:rsidRDefault="00254E72" w:rsidP="00254E72">
                    <w:pPr>
                      <w:jc w:val="right"/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</w:pPr>
                    <w:r>
                      <w:rPr>
                        <w:rFonts w:ascii="Aller" w:hAnsi="Aller"/>
                        <w:color w:val="FFFFFF" w:themeColor="background1"/>
                        <w:sz w:val="15"/>
                        <w:szCs w:val="15"/>
                      </w:rPr>
                      <w:t>2200 København N</w:t>
                    </w:r>
                  </w:p>
                </w:txbxContent>
              </v:textbox>
            </v:shape>
          </w:pict>
        </mc:Fallback>
      </mc:AlternateContent>
    </w:r>
    <w:r w:rsidRPr="00166A68">
      <w:rPr>
        <w:noProof/>
      </w:rPr>
      <w:drawing>
        <wp:anchor distT="0" distB="0" distL="114300" distR="114300" simplePos="0" relativeHeight="251666432" behindDoc="0" locked="0" layoutInCell="1" allowOverlap="1" wp14:anchorId="3D879080" wp14:editId="01F4E60A">
          <wp:simplePos x="0" y="0"/>
          <wp:positionH relativeFrom="column">
            <wp:posOffset>-273897</wp:posOffset>
          </wp:positionH>
          <wp:positionV relativeFrom="paragraph">
            <wp:posOffset>-719879</wp:posOffset>
          </wp:positionV>
          <wp:extent cx="1596602" cy="887455"/>
          <wp:effectExtent l="0" t="0" r="3810" b="1905"/>
          <wp:wrapNone/>
          <wp:docPr id="20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85" t="-37" r="-1528" b="-37"/>
                  <a:stretch/>
                </pic:blipFill>
                <pic:spPr bwMode="auto">
                  <a:xfrm>
                    <a:off x="0" y="0"/>
                    <a:ext cx="1616182" cy="898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A6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459B145F" wp14:editId="1AC9A545">
              <wp:simplePos x="0" y="0"/>
              <wp:positionH relativeFrom="column">
                <wp:posOffset>-959697</wp:posOffset>
              </wp:positionH>
              <wp:positionV relativeFrom="paragraph">
                <wp:posOffset>-461011</wp:posOffset>
              </wp:positionV>
              <wp:extent cx="7889875" cy="1142153"/>
              <wp:effectExtent l="0" t="0" r="9525" b="127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9875" cy="1142153"/>
                      </a:xfrm>
                      <a:prstGeom prst="rect">
                        <a:avLst/>
                      </a:prstGeom>
                      <a:solidFill>
                        <a:srgbClr val="3B3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7D623" id="Rektangel 1" o:spid="_x0000_s1026" style="position:absolute;margin-left:-75.55pt;margin-top:-36.3pt;width:621.25pt;height:89.9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" fillcolor="#3b3b3b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B86" w:rsidRDefault="00EE0B86" w:rsidP="006D5409">
      <w:r>
        <w:separator/>
      </w:r>
    </w:p>
  </w:footnote>
  <w:footnote w:type="continuationSeparator" w:id="0">
    <w:p w:rsidR="00EE0B86" w:rsidRDefault="00EE0B86" w:rsidP="006D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D7162F"/>
    <w:rsid w:val="00157CEB"/>
    <w:rsid w:val="00166A68"/>
    <w:rsid w:val="00170873"/>
    <w:rsid w:val="0022295B"/>
    <w:rsid w:val="00254E72"/>
    <w:rsid w:val="00330E1B"/>
    <w:rsid w:val="0036506A"/>
    <w:rsid w:val="003802C8"/>
    <w:rsid w:val="003847F3"/>
    <w:rsid w:val="005733B8"/>
    <w:rsid w:val="005C77A0"/>
    <w:rsid w:val="005D6B5F"/>
    <w:rsid w:val="006368AC"/>
    <w:rsid w:val="006A2D63"/>
    <w:rsid w:val="006D5409"/>
    <w:rsid w:val="007E5598"/>
    <w:rsid w:val="00916AD9"/>
    <w:rsid w:val="00986668"/>
    <w:rsid w:val="00A666A3"/>
    <w:rsid w:val="00BA359B"/>
    <w:rsid w:val="00C272DB"/>
    <w:rsid w:val="00D441DC"/>
    <w:rsid w:val="00D47160"/>
    <w:rsid w:val="00D7162F"/>
    <w:rsid w:val="00DD0DD2"/>
    <w:rsid w:val="00DD77C8"/>
    <w:rsid w:val="00DE2F06"/>
    <w:rsid w:val="00EA6C28"/>
    <w:rsid w:val="00EE0B86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EF173B"/>
  <w14:defaultImageDpi w14:val="300"/>
  <w15:docId w15:val="{D0E8D431-BB4B-4894-8E97-B04D358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D5409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D5409"/>
  </w:style>
  <w:style w:type="paragraph" w:styleId="Sidefod">
    <w:name w:val="footer"/>
    <w:basedOn w:val="Normal"/>
    <w:link w:val="SidefodTegn"/>
    <w:uiPriority w:val="99"/>
    <w:unhideWhenUsed/>
    <w:rsid w:val="006D5409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D5409"/>
  </w:style>
  <w:style w:type="paragraph" w:styleId="NormalWeb">
    <w:name w:val="Normal (Web)"/>
    <w:basedOn w:val="Normal"/>
    <w:uiPriority w:val="99"/>
    <w:unhideWhenUsed/>
    <w:rsid w:val="00DD0D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E2F0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FF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du@ddu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Documents\DDU%20Brevpa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3E5CE0-97C9-459F-B3B0-46AD7B58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DDU Brevpair</Template>
  <TotalTime>1</TotalTime>
  <Pages>1</Pages>
  <Words>53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Churchill's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Michael Weber Steenberg</cp:lastModifiedBy>
  <cp:revision>2</cp:revision>
  <cp:lastPrinted>2014-04-01T15:25:00Z</cp:lastPrinted>
  <dcterms:created xsi:type="dcterms:W3CDTF">2019-05-29T08:09:00Z</dcterms:created>
  <dcterms:modified xsi:type="dcterms:W3CDTF">2019-05-29T08:09:00Z</dcterms:modified>
</cp:coreProperties>
</file>